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780D6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80D6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780D6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780D6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780D6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80D6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780D6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780D6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7A5C6" w14:textId="77777777" w:rsidR="00780D6B" w:rsidRDefault="00780D6B" w:rsidP="00261299">
      <w:pPr>
        <w:spacing w:after="0" w:line="240" w:lineRule="auto"/>
      </w:pPr>
      <w:r>
        <w:separator/>
      </w:r>
    </w:p>
  </w:endnote>
  <w:endnote w:type="continuationSeparator" w:id="0">
    <w:p w14:paraId="4F099BD5" w14:textId="77777777" w:rsidR="00780D6B" w:rsidRDefault="00780D6B"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55DE62CA" w:rsidR="00774BD5" w:rsidRDefault="00774BD5">
        <w:pPr>
          <w:pStyle w:val="Footer"/>
          <w:jc w:val="center"/>
        </w:pPr>
        <w:r>
          <w:fldChar w:fldCharType="begin"/>
        </w:r>
        <w:r>
          <w:instrText xml:space="preserve"> PAGE   \* MERGEFORMAT </w:instrText>
        </w:r>
        <w:r>
          <w:fldChar w:fldCharType="separate"/>
        </w:r>
        <w:r w:rsidR="00441875">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D8BE4" w14:textId="77777777" w:rsidR="00780D6B" w:rsidRDefault="00780D6B" w:rsidP="00261299">
      <w:pPr>
        <w:spacing w:after="0" w:line="240" w:lineRule="auto"/>
      </w:pPr>
      <w:r>
        <w:separator/>
      </w:r>
    </w:p>
  </w:footnote>
  <w:footnote w:type="continuationSeparator" w:id="0">
    <w:p w14:paraId="0C5844BF" w14:textId="77777777" w:rsidR="00780D6B" w:rsidRDefault="00780D6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239"/>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1875"/>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0D6B"/>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1503"/>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1A44CF8D-E0B8-4719-8F36-75195E32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02418-39C8-462C-98CC-1FD868D7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795</Words>
  <Characters>4537</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گودرز میرانی</cp:lastModifiedBy>
  <cp:revision>2</cp:revision>
  <cp:lastPrinted>2015-04-10T09:51:00Z</cp:lastPrinted>
  <dcterms:created xsi:type="dcterms:W3CDTF">2021-05-11T17:50:00Z</dcterms:created>
  <dcterms:modified xsi:type="dcterms:W3CDTF">2021-05-11T17:50:00Z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